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048FB859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4D5A5D">
        <w:rPr>
          <w:b/>
          <w:bCs/>
          <w:sz w:val="28"/>
        </w:rPr>
        <w:t xml:space="preserve">RFP </w:t>
      </w:r>
      <w:r w:rsidR="003F4A5C">
        <w:rPr>
          <w:b/>
          <w:bCs/>
          <w:sz w:val="28"/>
        </w:rPr>
        <w:t>123272</w:t>
      </w:r>
      <w:r w:rsidR="004D5A5D">
        <w:rPr>
          <w:b/>
          <w:bCs/>
          <w:sz w:val="28"/>
        </w:rPr>
        <w:t xml:space="preserve"> O3</w:t>
      </w:r>
    </w:p>
    <w:p w14:paraId="68C317A9" w14:textId="48D6B2DE" w:rsidR="00E46DC1" w:rsidRPr="00955B4D" w:rsidRDefault="003F4A5C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Janitorial Services</w:t>
      </w:r>
    </w:p>
    <w:p w14:paraId="1F6F8AC9" w14:textId="1DFFC671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3F4A5C">
        <w:rPr>
          <w:b/>
          <w:bCs/>
          <w:color w:val="auto"/>
          <w:sz w:val="28"/>
          <w:szCs w:val="28"/>
        </w:rPr>
        <w:t>September 30</w:t>
      </w:r>
      <w:r w:rsidR="00E03F4A">
        <w:rPr>
          <w:b/>
          <w:bCs/>
          <w:color w:val="auto"/>
          <w:sz w:val="28"/>
          <w:szCs w:val="28"/>
        </w:rPr>
        <w:t>, 2025</w:t>
      </w:r>
    </w:p>
    <w:p w14:paraId="7BD30831" w14:textId="0EB101CB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3F4A5C">
        <w:rPr>
          <w:b/>
          <w:bCs/>
          <w:color w:val="auto"/>
          <w:sz w:val="28"/>
          <w:szCs w:val="28"/>
        </w:rPr>
        <w:t>October 15</w:t>
      </w:r>
      <w:r w:rsidR="00E03F4A">
        <w:rPr>
          <w:b/>
          <w:bCs/>
          <w:color w:val="auto"/>
          <w:sz w:val="28"/>
          <w:szCs w:val="28"/>
        </w:rPr>
        <w:t>, 2025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3FD9C5B5" w:rsidR="00DC46EF" w:rsidRPr="00F31DD4" w:rsidRDefault="00DC46EF" w:rsidP="00EC4BA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left"/>
        <w:outlineLvl w:val="0"/>
      </w:pPr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>that the State of Nebraska</w:t>
      </w:r>
      <w:r w:rsidR="003F4A5C">
        <w:t xml:space="preserve"> DHHS</w:t>
      </w:r>
      <w:r w:rsidRPr="00F31DD4">
        <w:t xml:space="preserve"> intends to award </w:t>
      </w:r>
      <w:r>
        <w:t xml:space="preserve">the </w:t>
      </w:r>
      <w:r w:rsidRPr="00F31DD4">
        <w:t>contract for</w:t>
      </w:r>
      <w:r w:rsidR="003F4A5C">
        <w:t xml:space="preserve"> all locations for Janitorial Services to Heartland Office Cleaners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1B76" w14:textId="77777777" w:rsidR="00367C2F" w:rsidRDefault="00367C2F" w:rsidP="00DC46EF">
      <w:r>
        <w:separator/>
      </w:r>
    </w:p>
  </w:endnote>
  <w:endnote w:type="continuationSeparator" w:id="0">
    <w:p w14:paraId="16DB21C0" w14:textId="77777777" w:rsidR="00367C2F" w:rsidRDefault="00367C2F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3F4A5C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223F" w14:textId="77777777" w:rsidR="00367C2F" w:rsidRDefault="00367C2F" w:rsidP="00DC46EF">
      <w:r>
        <w:separator/>
      </w:r>
    </w:p>
  </w:footnote>
  <w:footnote w:type="continuationSeparator" w:id="0">
    <w:p w14:paraId="3D11AF13" w14:textId="77777777" w:rsidR="00367C2F" w:rsidRDefault="00367C2F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1A296C"/>
    <w:rsid w:val="00256728"/>
    <w:rsid w:val="002E3048"/>
    <w:rsid w:val="00367C2F"/>
    <w:rsid w:val="003F23AE"/>
    <w:rsid w:val="003F4A5C"/>
    <w:rsid w:val="004451ED"/>
    <w:rsid w:val="004D5A5D"/>
    <w:rsid w:val="005D1EAC"/>
    <w:rsid w:val="006917FE"/>
    <w:rsid w:val="008920A3"/>
    <w:rsid w:val="008A35F6"/>
    <w:rsid w:val="00A16E6F"/>
    <w:rsid w:val="00AE603D"/>
    <w:rsid w:val="00C457DE"/>
    <w:rsid w:val="00C50F57"/>
    <w:rsid w:val="00D75107"/>
    <w:rsid w:val="00DB2DFE"/>
    <w:rsid w:val="00DC46EF"/>
    <w:rsid w:val="00E03F4A"/>
    <w:rsid w:val="00E46DC1"/>
    <w:rsid w:val="00E85824"/>
    <w:rsid w:val="00EC4BAF"/>
    <w:rsid w:val="00F028BD"/>
    <w:rsid w:val="00F347C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2025-10-14T21:00:00Z</dcterms:created>
  <dcterms:modified xsi:type="dcterms:W3CDTF">2025-10-14T21:00:00Z</dcterms:modified>
</cp:coreProperties>
</file>